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56" w:rsidRPr="00164856" w:rsidRDefault="00164856" w:rsidP="0016485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164856">
        <w:rPr>
          <w:rFonts w:ascii="Times New Roman" w:eastAsia="Times New Roman" w:hAnsi="Times New Roman" w:cs="Times New Roman"/>
          <w:b/>
        </w:rPr>
        <w:t>THE UNIVERSITY OF TEXAS SYSTEM POLICE</w:t>
      </w:r>
    </w:p>
    <w:p w:rsidR="00164856" w:rsidRPr="00164856" w:rsidRDefault="00164856" w:rsidP="0016485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164856" w:rsidRPr="00164856" w:rsidRDefault="00164856" w:rsidP="00164856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4856">
        <w:rPr>
          <w:rFonts w:ascii="Times New Roman" w:eastAsia="Times New Roman" w:hAnsi="Times New Roman" w:cs="Times New Roman"/>
          <w:sz w:val="20"/>
          <w:szCs w:val="20"/>
        </w:rPr>
        <w:t xml:space="preserve">DP Form #32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64856" w:rsidRPr="00164856" w:rsidTr="0096174D">
        <w:tc>
          <w:tcPr>
            <w:tcW w:w="3192" w:type="dxa"/>
          </w:tcPr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164856">
              <w:rPr>
                <w:rFonts w:ascii="Times New Roman" w:hAnsi="Times New Roman"/>
              </w:rPr>
              <w:t>AT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92" w:type="dxa"/>
          </w:tcPr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164856" w:rsidRPr="00164856" w:rsidRDefault="00164856" w:rsidP="0016485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164856" w:rsidRPr="00164856" w:rsidRDefault="00164856" w:rsidP="0016485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u w:val="double"/>
        </w:rPr>
      </w:pPr>
      <w:r w:rsidRPr="00164856">
        <w:rPr>
          <w:rFonts w:ascii="Times New Roman" w:eastAsia="Times New Roman" w:hAnsi="Times New Roman" w:cs="Times New Roman"/>
          <w:b/>
          <w:u w:val="double"/>
        </w:rPr>
        <w:t>PERSONNEL DISCIPLINARY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4856" w:rsidRPr="00164856" w:rsidTr="0096174D">
        <w:tc>
          <w:tcPr>
            <w:tcW w:w="9576" w:type="dxa"/>
          </w:tcPr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164856">
              <w:rPr>
                <w:rFonts w:ascii="Times New Roman" w:hAnsi="Times New Roman"/>
                <w:b/>
                <w:color w:val="000000"/>
              </w:rPr>
              <w:t>Name:</w:t>
            </w:r>
          </w:p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164856">
              <w:rPr>
                <w:rFonts w:ascii="Times New Roman" w:hAnsi="Times New Roman"/>
                <w:b/>
                <w:color w:val="000000"/>
              </w:rPr>
              <w:t>Date and Time of Incident:</w:t>
            </w:r>
          </w:p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64856">
              <w:rPr>
                <w:rFonts w:ascii="Times New Roman" w:hAnsi="Times New Roman"/>
                <w:b/>
              </w:rPr>
              <w:t xml:space="preserve">Date and Time Reported: </w:t>
            </w:r>
          </w:p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64856" w:rsidRPr="00164856" w:rsidRDefault="00164856" w:rsidP="0016485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4856" w:rsidRPr="00164856" w:rsidTr="0096174D">
        <w:trPr>
          <w:trHeight w:val="2304"/>
        </w:trPr>
        <w:tc>
          <w:tcPr>
            <w:tcW w:w="9576" w:type="dxa"/>
          </w:tcPr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64856">
              <w:rPr>
                <w:rFonts w:ascii="Times New Roman" w:hAnsi="Times New Roman"/>
                <w:b/>
              </w:rPr>
              <w:t xml:space="preserve">Complete Statement of Facts Concerning Misconduct: </w:t>
            </w:r>
          </w:p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164856" w:rsidRPr="00164856" w:rsidRDefault="00164856" w:rsidP="0016485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64856">
        <w:rPr>
          <w:rFonts w:ascii="Times New Roman" w:eastAsia="Times New Roman" w:hAnsi="Times New Roman" w:cs="Times New Roman"/>
          <w:sz w:val="18"/>
          <w:szCs w:val="18"/>
        </w:rPr>
        <w:t xml:space="preserve">Use Extra Sheet If Necessary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4856" w:rsidRPr="00164856" w:rsidTr="0096174D">
        <w:trPr>
          <w:trHeight w:val="2304"/>
        </w:trPr>
        <w:tc>
          <w:tcPr>
            <w:tcW w:w="9576" w:type="dxa"/>
          </w:tcPr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64856">
              <w:rPr>
                <w:rFonts w:ascii="Times New Roman" w:hAnsi="Times New Roman"/>
                <w:b/>
              </w:rPr>
              <w:t xml:space="preserve">Employee's Comments: </w:t>
            </w:r>
          </w:p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64856" w:rsidRPr="00164856" w:rsidRDefault="00164856" w:rsidP="0016485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64856">
        <w:rPr>
          <w:rFonts w:ascii="Times New Roman" w:eastAsia="Times New Roman" w:hAnsi="Times New Roman" w:cs="Times New Roman"/>
          <w:sz w:val="18"/>
          <w:szCs w:val="18"/>
        </w:rPr>
        <w:t xml:space="preserve">Use Extra Sheet If Necessary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164856" w:rsidRPr="00164856" w:rsidTr="0096174D">
        <w:trPr>
          <w:trHeight w:val="1008"/>
        </w:trPr>
        <w:tc>
          <w:tcPr>
            <w:tcW w:w="9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164856">
              <w:rPr>
                <w:rFonts w:ascii="Times New Roman" w:eastAsia="Times New Roman" w:hAnsi="Times New Roman" w:cs="Times New Roman"/>
                <w:b/>
              </w:rPr>
              <w:t>Section, Memorandum Number or Common Name of Infraction:</w:t>
            </w:r>
          </w:p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856" w:rsidRPr="00164856" w:rsidTr="0096174D">
        <w:trPr>
          <w:trHeight w:val="1008"/>
        </w:trPr>
        <w:tc>
          <w:tcPr>
            <w:tcW w:w="9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64856">
              <w:rPr>
                <w:rFonts w:ascii="Times New Roman" w:eastAsia="Times New Roman" w:hAnsi="Times New Roman" w:cs="Times New Roman"/>
                <w:b/>
              </w:rPr>
              <w:t>Penalty Imposed or Recommended</w:t>
            </w:r>
            <w:r w:rsidRPr="001648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</w:tc>
      </w:tr>
    </w:tbl>
    <w:p w:rsidR="00164856" w:rsidRPr="00164856" w:rsidRDefault="00164856" w:rsidP="0016485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164856" w:rsidRPr="00164856" w:rsidRDefault="00164856" w:rsidP="0016485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738"/>
        <w:gridCol w:w="4320"/>
      </w:tblGrid>
      <w:tr w:rsidR="00164856" w:rsidRPr="00164856" w:rsidTr="0096174D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4856">
              <w:rPr>
                <w:rFonts w:ascii="Times New Roman" w:hAnsi="Times New Roman"/>
              </w:rPr>
              <w:t>Signature of Person Disciplined</w:t>
            </w:r>
          </w:p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4856">
              <w:rPr>
                <w:rFonts w:ascii="Times New Roman" w:hAnsi="Times New Roman"/>
              </w:rPr>
              <w:t>Supervisor's Signature</w:t>
            </w:r>
          </w:p>
        </w:tc>
      </w:tr>
      <w:tr w:rsidR="00164856" w:rsidRPr="00164856" w:rsidTr="0096174D">
        <w:tc>
          <w:tcPr>
            <w:tcW w:w="4320" w:type="dxa"/>
            <w:tcBorders>
              <w:top w:val="single" w:sz="4" w:space="0" w:color="auto"/>
            </w:tcBorders>
          </w:tcPr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4856">
              <w:rPr>
                <w:rFonts w:ascii="Times New Roman" w:hAnsi="Times New Roman"/>
              </w:rPr>
              <w:t>Reviewed By</w:t>
            </w:r>
          </w:p>
        </w:tc>
        <w:tc>
          <w:tcPr>
            <w:tcW w:w="738" w:type="dxa"/>
          </w:tcPr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164856" w:rsidRPr="00164856" w:rsidRDefault="00164856" w:rsidP="0016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4856">
              <w:rPr>
                <w:rFonts w:ascii="Times New Roman" w:hAnsi="Times New Roman"/>
              </w:rPr>
              <w:t>Chief of Poli</w:t>
            </w:r>
            <w:r w:rsidRPr="00164856">
              <w:rPr>
                <w:rFonts w:ascii="Times New Roman" w:hAnsi="Times New Roman"/>
                <w:sz w:val="23"/>
                <w:szCs w:val="23"/>
              </w:rPr>
              <w:t>ce</w:t>
            </w:r>
          </w:p>
        </w:tc>
      </w:tr>
    </w:tbl>
    <w:p w:rsidR="00164856" w:rsidRPr="00164856" w:rsidRDefault="00164856" w:rsidP="0016485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58A" w:rsidRDefault="00C1658A"/>
    <w:sectPr w:rsidR="00C1658A" w:rsidSect="00DD3D18">
      <w:headerReference w:type="default" r:id="rId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4566">
      <w:r>
        <w:separator/>
      </w:r>
    </w:p>
  </w:endnote>
  <w:endnote w:type="continuationSeparator" w:id="0">
    <w:p w:rsidR="00000000" w:rsidRDefault="000E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4566">
      <w:r>
        <w:separator/>
      </w:r>
    </w:p>
  </w:footnote>
  <w:footnote w:type="continuationSeparator" w:id="0">
    <w:p w:rsidR="00000000" w:rsidRDefault="000E4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342" w:rsidRPr="00DD3D18" w:rsidRDefault="000E4566" w:rsidP="00DD3D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56"/>
    <w:rsid w:val="000E4566"/>
    <w:rsid w:val="00164856"/>
    <w:rsid w:val="00A8080C"/>
    <w:rsid w:val="00C1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4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856"/>
  </w:style>
  <w:style w:type="table" w:styleId="TableGrid">
    <w:name w:val="Table Grid"/>
    <w:basedOn w:val="TableNormal"/>
    <w:rsid w:val="00164856"/>
    <w:rPr>
      <w:rFonts w:ascii="Times" w:eastAsia="Times New Roman" w:hAnsi="Times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4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856"/>
  </w:style>
  <w:style w:type="table" w:styleId="TableGrid">
    <w:name w:val="Table Grid"/>
    <w:basedOn w:val="TableNormal"/>
    <w:rsid w:val="00164856"/>
    <w:rPr>
      <w:rFonts w:ascii="Times" w:eastAsia="Times New Roman" w:hAnsi="Times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51C22777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Erica</dc:creator>
  <cp:lastModifiedBy>Wagner, Erica</cp:lastModifiedBy>
  <cp:revision>2</cp:revision>
  <dcterms:created xsi:type="dcterms:W3CDTF">2013-07-18T14:17:00Z</dcterms:created>
  <dcterms:modified xsi:type="dcterms:W3CDTF">2013-07-18T14:17:00Z</dcterms:modified>
</cp:coreProperties>
</file>